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9B60" w14:textId="77777777" w:rsidR="00034CFE" w:rsidRPr="0004114B" w:rsidRDefault="00034CFE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7F054423" w14:textId="77777777" w:rsidR="00BE13A6" w:rsidRDefault="00BE13A6" w:rsidP="00BE13A6">
      <w:pPr>
        <w:spacing w:line="276" w:lineRule="auto"/>
        <w:ind w:left="567" w:right="616"/>
        <w:jc w:val="center"/>
        <w:rPr>
          <w:rFonts w:ascii="Arial" w:hAnsi="Arial" w:cs="Arial"/>
          <w:b/>
          <w:szCs w:val="28"/>
        </w:rPr>
      </w:pPr>
    </w:p>
    <w:p w14:paraId="311A50B3" w14:textId="77777777" w:rsidR="00BE13A6" w:rsidRDefault="00BE13A6" w:rsidP="00BE13A6">
      <w:pPr>
        <w:spacing w:line="276" w:lineRule="auto"/>
        <w:ind w:left="567" w:right="616"/>
        <w:jc w:val="center"/>
        <w:rPr>
          <w:rFonts w:ascii="Arial" w:hAnsi="Arial" w:cs="Arial"/>
          <w:b/>
          <w:szCs w:val="28"/>
        </w:rPr>
      </w:pPr>
    </w:p>
    <w:p w14:paraId="06BE837D" w14:textId="77777777" w:rsidR="00BE13A6" w:rsidRDefault="00BE13A6" w:rsidP="00BE13A6">
      <w:pPr>
        <w:spacing w:line="276" w:lineRule="auto"/>
        <w:ind w:left="567" w:right="616"/>
        <w:jc w:val="center"/>
        <w:rPr>
          <w:rFonts w:ascii="Arial" w:hAnsi="Arial" w:cs="Arial"/>
          <w:b/>
          <w:szCs w:val="28"/>
        </w:rPr>
      </w:pPr>
    </w:p>
    <w:p w14:paraId="37B47F80" w14:textId="44756878" w:rsidR="00034CFE" w:rsidRPr="00BE13A6" w:rsidRDefault="00034CFE" w:rsidP="00BE13A6">
      <w:pPr>
        <w:spacing w:line="276" w:lineRule="auto"/>
        <w:ind w:left="567" w:right="616"/>
        <w:jc w:val="center"/>
        <w:rPr>
          <w:rFonts w:ascii="Arial" w:hAnsi="Arial" w:cs="Arial"/>
          <w:b/>
          <w:szCs w:val="28"/>
        </w:rPr>
      </w:pPr>
      <w:r w:rsidRPr="00BE13A6">
        <w:rPr>
          <w:rFonts w:ascii="Arial" w:hAnsi="Arial" w:cs="Arial"/>
          <w:b/>
          <w:szCs w:val="28"/>
        </w:rPr>
        <w:t xml:space="preserve">Declaración Juramentada </w:t>
      </w:r>
      <w:r w:rsidR="00006FFC">
        <w:rPr>
          <w:rFonts w:ascii="Arial" w:hAnsi="Arial" w:cs="Arial"/>
          <w:b/>
          <w:szCs w:val="28"/>
        </w:rPr>
        <w:t>de residencia en la ciudad de Medellín</w:t>
      </w:r>
    </w:p>
    <w:p w14:paraId="776FEE60" w14:textId="3A2B6BC5" w:rsidR="00034CFE" w:rsidRDefault="00034CFE" w:rsidP="002A20B0">
      <w:pPr>
        <w:spacing w:line="276" w:lineRule="auto"/>
        <w:ind w:right="616"/>
        <w:jc w:val="both"/>
        <w:rPr>
          <w:rFonts w:ascii="Arial" w:hAnsi="Arial" w:cs="Arial"/>
          <w:szCs w:val="28"/>
        </w:rPr>
      </w:pPr>
    </w:p>
    <w:p w14:paraId="2ED234AB" w14:textId="513B3E44" w:rsidR="00017F4F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68D08EBE" w14:textId="26E1AF16" w:rsidR="00017F4F" w:rsidRPr="00BE13A6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Medellín___ de __________ </w:t>
      </w:r>
      <w:proofErr w:type="spellStart"/>
      <w:r>
        <w:rPr>
          <w:rFonts w:ascii="Arial" w:hAnsi="Arial" w:cs="Arial"/>
          <w:szCs w:val="28"/>
        </w:rPr>
        <w:t>de</w:t>
      </w:r>
      <w:proofErr w:type="spellEnd"/>
      <w:r w:rsidR="002A20B0">
        <w:rPr>
          <w:rFonts w:ascii="Arial" w:hAnsi="Arial" w:cs="Arial"/>
          <w:szCs w:val="28"/>
        </w:rPr>
        <w:t xml:space="preserve"> 2025</w:t>
      </w:r>
    </w:p>
    <w:p w14:paraId="55852F12" w14:textId="77777777" w:rsidR="00034CFE" w:rsidRPr="00BE13A6" w:rsidRDefault="00034CFE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494F7817" w14:textId="77777777" w:rsidR="00034CFE" w:rsidRPr="00BE13A6" w:rsidRDefault="00034CFE" w:rsidP="00017F4F">
      <w:pPr>
        <w:spacing w:line="276" w:lineRule="auto"/>
        <w:ind w:right="616"/>
        <w:jc w:val="both"/>
        <w:rPr>
          <w:rFonts w:ascii="Arial" w:hAnsi="Arial" w:cs="Arial"/>
          <w:szCs w:val="28"/>
        </w:rPr>
      </w:pPr>
    </w:p>
    <w:p w14:paraId="78E08FB7" w14:textId="77777777" w:rsidR="00034CFE" w:rsidRPr="00BE13A6" w:rsidRDefault="00034CFE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4A1006FC" w14:textId="76143534" w:rsidR="002A20B0" w:rsidRDefault="00034CFE" w:rsidP="00006FFC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 w:rsidRPr="00BE13A6">
        <w:rPr>
          <w:rFonts w:ascii="Arial" w:hAnsi="Arial" w:cs="Arial"/>
          <w:szCs w:val="28"/>
        </w:rPr>
        <w:t>Yo, _________________________________, identificado(a) con Cédula de Ciudadanía (Cédula de extranjería o el que aplique)</w:t>
      </w:r>
      <w:r w:rsidR="00BE13A6">
        <w:rPr>
          <w:rFonts w:ascii="Arial" w:hAnsi="Arial" w:cs="Arial"/>
          <w:szCs w:val="28"/>
        </w:rPr>
        <w:t xml:space="preserve"> número ___________</w:t>
      </w:r>
      <w:r w:rsidRPr="00BE13A6">
        <w:rPr>
          <w:rFonts w:ascii="Arial" w:hAnsi="Arial" w:cs="Arial"/>
          <w:szCs w:val="28"/>
        </w:rPr>
        <w:t xml:space="preserve">, </w:t>
      </w:r>
      <w:r w:rsidR="00BE13A6">
        <w:rPr>
          <w:rFonts w:ascii="Arial" w:hAnsi="Arial" w:cs="Arial"/>
          <w:szCs w:val="28"/>
        </w:rPr>
        <w:t xml:space="preserve">en mi calidad de </w:t>
      </w:r>
      <w:r w:rsidRPr="00BE13A6">
        <w:rPr>
          <w:rFonts w:ascii="Arial" w:hAnsi="Arial" w:cs="Arial"/>
          <w:szCs w:val="28"/>
        </w:rPr>
        <w:t>representante del medio</w:t>
      </w:r>
      <w:r w:rsidR="00BE13A6">
        <w:rPr>
          <w:rFonts w:ascii="Arial" w:hAnsi="Arial" w:cs="Arial"/>
          <w:szCs w:val="28"/>
        </w:rPr>
        <w:t>/proceso</w:t>
      </w:r>
      <w:r w:rsidRPr="00BE13A6">
        <w:rPr>
          <w:rFonts w:ascii="Arial" w:hAnsi="Arial" w:cs="Arial"/>
          <w:szCs w:val="28"/>
        </w:rPr>
        <w:t xml:space="preserve"> de comunicación _________________</w:t>
      </w:r>
      <w:r w:rsidR="00006FFC">
        <w:rPr>
          <w:rFonts w:ascii="Arial" w:hAnsi="Arial" w:cs="Arial"/>
          <w:szCs w:val="28"/>
        </w:rPr>
        <w:t>____</w:t>
      </w:r>
      <w:r w:rsidRPr="00BE13A6">
        <w:rPr>
          <w:rFonts w:ascii="Arial" w:hAnsi="Arial" w:cs="Arial"/>
          <w:szCs w:val="28"/>
        </w:rPr>
        <w:t>___,  manifiesto bajo la gravedad del juramento</w:t>
      </w:r>
      <w:r w:rsidR="002A20B0">
        <w:rPr>
          <w:rStyle w:val="Refdenotaalpie"/>
          <w:rFonts w:ascii="Arial" w:hAnsi="Arial" w:cs="Arial"/>
          <w:szCs w:val="28"/>
        </w:rPr>
        <w:footnoteReference w:id="1"/>
      </w:r>
      <w:r w:rsidRPr="00BE13A6">
        <w:rPr>
          <w:rFonts w:ascii="Arial" w:hAnsi="Arial" w:cs="Arial"/>
          <w:szCs w:val="28"/>
        </w:rPr>
        <w:t xml:space="preserve"> </w:t>
      </w:r>
      <w:r w:rsidR="00006FFC">
        <w:rPr>
          <w:rFonts w:ascii="Arial" w:hAnsi="Arial" w:cs="Arial"/>
          <w:szCs w:val="28"/>
        </w:rPr>
        <w:t xml:space="preserve">que resido </w:t>
      </w:r>
      <w:r w:rsidR="00006FFC" w:rsidRPr="00006FFC">
        <w:rPr>
          <w:rFonts w:ascii="Arial" w:hAnsi="Arial" w:cs="Arial"/>
          <w:szCs w:val="28"/>
        </w:rPr>
        <w:t>en</w:t>
      </w:r>
      <w:r w:rsidR="002A20B0">
        <w:rPr>
          <w:rFonts w:ascii="Arial" w:hAnsi="Arial" w:cs="Arial"/>
          <w:szCs w:val="28"/>
        </w:rPr>
        <w:t xml:space="preserve"> Medellín, en</w:t>
      </w:r>
      <w:r w:rsidR="00006FFC" w:rsidRPr="00006FFC">
        <w:rPr>
          <w:rFonts w:ascii="Arial" w:hAnsi="Arial" w:cs="Arial"/>
          <w:szCs w:val="28"/>
        </w:rPr>
        <w:t xml:space="preserve"> la dirección: ______________________________________, Barrio: ____________________. </w:t>
      </w:r>
    </w:p>
    <w:p w14:paraId="76D4CF5B" w14:textId="77777777" w:rsidR="002A20B0" w:rsidRDefault="002A20B0" w:rsidP="00006FFC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73519933" w14:textId="5E5665F5" w:rsidR="002A20B0" w:rsidRDefault="002A20B0" w:rsidP="00006FFC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Aporto los siguientes datos de contacto: te</w:t>
      </w:r>
      <w:r w:rsidR="00006FFC" w:rsidRPr="00006FFC">
        <w:rPr>
          <w:rFonts w:ascii="Arial" w:hAnsi="Arial" w:cs="Arial"/>
          <w:szCs w:val="28"/>
        </w:rPr>
        <w:t xml:space="preserve">léfono fijo: _______________________. Celular: _________________________. </w:t>
      </w:r>
    </w:p>
    <w:p w14:paraId="4999807F" w14:textId="77777777" w:rsidR="002A20B0" w:rsidRDefault="002A20B0" w:rsidP="00006FFC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22FC5DC6" w14:textId="47194CF2" w:rsidR="00034CFE" w:rsidRDefault="002A20B0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Finalmente, m</w:t>
      </w:r>
      <w:r w:rsidR="00006FFC" w:rsidRPr="00006FFC">
        <w:rPr>
          <w:rFonts w:ascii="Arial" w:hAnsi="Arial" w:cs="Arial"/>
          <w:szCs w:val="28"/>
        </w:rPr>
        <w:t xml:space="preserve">anifiesto estar residenciado en la ciudad de Medellín en los últimos ____ años. </w:t>
      </w:r>
    </w:p>
    <w:p w14:paraId="04425B9B" w14:textId="77777777" w:rsidR="002A20B0" w:rsidRDefault="002A20B0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08D663DD" w14:textId="77777777" w:rsidR="002A20B0" w:rsidRPr="00BE13A6" w:rsidRDefault="002A20B0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71B35511" w14:textId="766E487B" w:rsidR="00034CFE" w:rsidRDefault="00034CFE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7FDF8799" w14:textId="3D61EE98" w:rsidR="00017F4F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710B1A5A" w14:textId="77777777" w:rsidR="00017F4F" w:rsidRPr="00BE13A6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</w:p>
    <w:p w14:paraId="0D31B48A" w14:textId="77777777" w:rsidR="00017F4F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</w:t>
      </w:r>
    </w:p>
    <w:p w14:paraId="743C4FC1" w14:textId="0F1BD686" w:rsidR="00034CFE" w:rsidRPr="00BE13A6" w:rsidRDefault="00034CFE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 w:rsidRPr="00BE13A6">
        <w:rPr>
          <w:rFonts w:ascii="Arial" w:hAnsi="Arial" w:cs="Arial"/>
          <w:szCs w:val="28"/>
        </w:rPr>
        <w:t>Firma</w:t>
      </w:r>
    </w:p>
    <w:p w14:paraId="4237EC3A" w14:textId="77777777" w:rsidR="00017F4F" w:rsidRDefault="00017F4F" w:rsidP="00BE13A6">
      <w:pPr>
        <w:spacing w:line="276" w:lineRule="auto"/>
        <w:ind w:left="567" w:right="61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Nombre</w:t>
      </w:r>
    </w:p>
    <w:p w14:paraId="7C780732" w14:textId="4867691A" w:rsidR="00034CFE" w:rsidRPr="00BE13A6" w:rsidRDefault="00034CFE" w:rsidP="00BE13A6">
      <w:pPr>
        <w:spacing w:line="276" w:lineRule="auto"/>
        <w:ind w:left="567" w:right="616"/>
        <w:jc w:val="both"/>
        <w:rPr>
          <w:rFonts w:ascii="Arial Narrow" w:hAnsi="Arial Narrow"/>
          <w:szCs w:val="28"/>
        </w:rPr>
      </w:pPr>
      <w:r w:rsidRPr="00BE13A6">
        <w:rPr>
          <w:rFonts w:ascii="Arial" w:hAnsi="Arial" w:cs="Arial"/>
          <w:szCs w:val="28"/>
        </w:rPr>
        <w:t>Cedula</w:t>
      </w:r>
      <w:r w:rsidRPr="00BE13A6">
        <w:rPr>
          <w:rFonts w:ascii="Arial Narrow" w:hAnsi="Arial Narrow"/>
          <w:szCs w:val="28"/>
        </w:rPr>
        <w:t xml:space="preserve"> </w:t>
      </w:r>
    </w:p>
    <w:p w14:paraId="48CC8EE8" w14:textId="77777777" w:rsidR="00034CFE" w:rsidRPr="00BE13A6" w:rsidRDefault="00034CFE" w:rsidP="00BE13A6">
      <w:pPr>
        <w:spacing w:line="276" w:lineRule="auto"/>
        <w:ind w:left="567" w:right="616"/>
        <w:jc w:val="both"/>
        <w:rPr>
          <w:rFonts w:ascii="Arial Narrow" w:hAnsi="Arial Narrow"/>
          <w:szCs w:val="28"/>
        </w:rPr>
      </w:pPr>
    </w:p>
    <w:p w14:paraId="6A93346B" w14:textId="77777777" w:rsidR="00034CFE" w:rsidRDefault="00034CFE" w:rsidP="00BE13A6">
      <w:pPr>
        <w:spacing w:line="276" w:lineRule="auto"/>
        <w:ind w:left="567" w:right="616"/>
        <w:jc w:val="both"/>
        <w:rPr>
          <w:rFonts w:ascii="Arial Narrow" w:hAnsi="Arial Narrow"/>
          <w:sz w:val="28"/>
          <w:szCs w:val="28"/>
        </w:rPr>
      </w:pPr>
    </w:p>
    <w:p w14:paraId="2C4EDA6B" w14:textId="77777777" w:rsidR="00034CFE" w:rsidRDefault="00034CFE" w:rsidP="00BE13A6">
      <w:pPr>
        <w:spacing w:line="276" w:lineRule="auto"/>
        <w:ind w:left="567" w:right="616"/>
        <w:jc w:val="both"/>
        <w:rPr>
          <w:rFonts w:hint="eastAsia"/>
          <w:sz w:val="28"/>
          <w:szCs w:val="28"/>
        </w:rPr>
      </w:pPr>
    </w:p>
    <w:p w14:paraId="681E03C6" w14:textId="77777777" w:rsidR="00034CFE" w:rsidRPr="002A20B0" w:rsidRDefault="00034CFE" w:rsidP="00BE13A6">
      <w:pPr>
        <w:spacing w:line="276" w:lineRule="auto"/>
        <w:ind w:left="567" w:right="616"/>
        <w:rPr>
          <w:rFonts w:ascii="Arial" w:hAnsi="Arial" w:cs="Arial"/>
          <w:sz w:val="18"/>
          <w:szCs w:val="18"/>
        </w:rPr>
      </w:pPr>
    </w:p>
    <w:sectPr w:rsidR="00034CFE" w:rsidRPr="002A20B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B0BA" w14:textId="77777777" w:rsidR="002A20B0" w:rsidRDefault="002A20B0" w:rsidP="002A20B0">
      <w:pPr>
        <w:rPr>
          <w:rFonts w:hint="eastAsia"/>
        </w:rPr>
      </w:pPr>
      <w:r>
        <w:separator/>
      </w:r>
    </w:p>
  </w:endnote>
  <w:endnote w:type="continuationSeparator" w:id="0">
    <w:p w14:paraId="3F90CE1B" w14:textId="77777777" w:rsidR="002A20B0" w:rsidRDefault="002A20B0" w:rsidP="002A20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D0C0" w14:textId="77777777" w:rsidR="002A20B0" w:rsidRDefault="002A20B0" w:rsidP="002A20B0">
      <w:pPr>
        <w:rPr>
          <w:rFonts w:hint="eastAsia"/>
        </w:rPr>
      </w:pPr>
      <w:r>
        <w:separator/>
      </w:r>
    </w:p>
  </w:footnote>
  <w:footnote w:type="continuationSeparator" w:id="0">
    <w:p w14:paraId="18E72782" w14:textId="77777777" w:rsidR="002A20B0" w:rsidRDefault="002A20B0" w:rsidP="002A20B0">
      <w:pPr>
        <w:rPr>
          <w:rFonts w:hint="eastAsia"/>
        </w:rPr>
      </w:pPr>
      <w:r>
        <w:continuationSeparator/>
      </w:r>
    </w:p>
  </w:footnote>
  <w:footnote w:id="1">
    <w:p w14:paraId="4B4970AE" w14:textId="05EEE961" w:rsidR="002A20B0" w:rsidRPr="002A20B0" w:rsidRDefault="002A20B0" w:rsidP="002A20B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  <w:rFonts w:hint="eastAsia"/>
        </w:rPr>
        <w:footnoteRef/>
      </w:r>
      <w:r>
        <w:rPr>
          <w:rFonts w:hint="eastAsia"/>
        </w:rPr>
        <w:t xml:space="preserve"> </w:t>
      </w:r>
      <w:r w:rsidRPr="002A20B0">
        <w:rPr>
          <w:rFonts w:ascii="Arial" w:hAnsi="Arial" w:cs="Arial"/>
          <w:sz w:val="18"/>
          <w:szCs w:val="18"/>
        </w:rPr>
        <w:t>El declarante que, bajo la gravedad del juramento ante autoridad competente, falte a la</w:t>
      </w:r>
      <w:r>
        <w:rPr>
          <w:rFonts w:ascii="Arial" w:hAnsi="Arial" w:cs="Arial"/>
          <w:sz w:val="18"/>
          <w:szCs w:val="18"/>
        </w:rPr>
        <w:t xml:space="preserve"> </w:t>
      </w:r>
      <w:r w:rsidRPr="002A20B0">
        <w:rPr>
          <w:rFonts w:ascii="Arial" w:hAnsi="Arial" w:cs="Arial"/>
          <w:sz w:val="18"/>
          <w:szCs w:val="18"/>
        </w:rPr>
        <w:t>verdad o la calle total o</w:t>
      </w:r>
      <w:r>
        <w:rPr>
          <w:rFonts w:ascii="Arial" w:hAnsi="Arial" w:cs="Arial"/>
          <w:sz w:val="18"/>
          <w:szCs w:val="18"/>
        </w:rPr>
        <w:t xml:space="preserve"> </w:t>
      </w:r>
      <w:r w:rsidRPr="002A20B0">
        <w:rPr>
          <w:rFonts w:ascii="Arial" w:hAnsi="Arial" w:cs="Arial"/>
          <w:sz w:val="18"/>
          <w:szCs w:val="18"/>
        </w:rPr>
        <w:t>parcialmente, incurrirá en prisión de seis (6) a doce (12) años</w:t>
      </w:r>
      <w:r>
        <w:rPr>
          <w:rFonts w:ascii="Arial" w:hAnsi="Arial" w:cs="Arial"/>
          <w:sz w:val="18"/>
          <w:szCs w:val="18"/>
        </w:rPr>
        <w:t xml:space="preserve"> (</w:t>
      </w:r>
      <w:r w:rsidRPr="002A20B0">
        <w:rPr>
          <w:rFonts w:ascii="Arial" w:hAnsi="Arial" w:cs="Arial"/>
          <w:sz w:val="18"/>
          <w:szCs w:val="18"/>
        </w:rPr>
        <w:t>Código Penal Artículo 442</w:t>
      </w:r>
      <w:r>
        <w:rPr>
          <w:rFonts w:ascii="Arial" w:hAnsi="Arial" w:cs="Arial"/>
          <w:sz w:val="18"/>
          <w:szCs w:val="18"/>
        </w:rPr>
        <w:t>:</w:t>
      </w:r>
      <w:r w:rsidRPr="002A20B0">
        <w:rPr>
          <w:rFonts w:ascii="Arial" w:hAnsi="Arial" w:cs="Arial"/>
          <w:sz w:val="18"/>
          <w:szCs w:val="18"/>
        </w:rPr>
        <w:t xml:space="preserve"> </w:t>
      </w:r>
      <w:r w:rsidRPr="002A20B0">
        <w:rPr>
          <w:rFonts w:ascii="Arial" w:hAnsi="Arial" w:cs="Arial"/>
          <w:i/>
          <w:iCs/>
          <w:sz w:val="18"/>
          <w:szCs w:val="18"/>
        </w:rPr>
        <w:t>Falso testimonio</w:t>
      </w:r>
      <w:r>
        <w:rPr>
          <w:rFonts w:ascii="Arial" w:hAnsi="Arial" w:cs="Arial"/>
          <w:sz w:val="18"/>
          <w:szCs w:val="18"/>
        </w:rPr>
        <w:t>)</w:t>
      </w:r>
      <w:r w:rsidRPr="002A20B0">
        <w:rPr>
          <w:rFonts w:ascii="Arial" w:hAnsi="Arial" w:cs="Arial"/>
          <w:sz w:val="18"/>
          <w:szCs w:val="18"/>
        </w:rPr>
        <w:t>.</w:t>
      </w:r>
    </w:p>
    <w:p w14:paraId="004A1444" w14:textId="5B74AF08" w:rsidR="002A20B0" w:rsidRDefault="002A20B0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FE"/>
    <w:rsid w:val="00006FFC"/>
    <w:rsid w:val="00017F4F"/>
    <w:rsid w:val="00034CFE"/>
    <w:rsid w:val="0004114B"/>
    <w:rsid w:val="001073CA"/>
    <w:rsid w:val="002A20B0"/>
    <w:rsid w:val="00576191"/>
    <w:rsid w:val="00BE13A6"/>
    <w:rsid w:val="00C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E021E"/>
  <w15:chartTrackingRefBased/>
  <w15:docId w15:val="{AF2C17B5-3343-4657-98E1-ABDDA76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A20B0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20B0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2A2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\OneDrive\Alc.%20Medellin\2025\Politica%20Publica\Formatos%20para%20Arco\Formato%20Declaraci&#243;n%20Juramen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9247-0958-4EA9-91AE-C69F9623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Declaración Juramentada.dot</Template>
  <TotalTime>7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General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subject/>
  <dc:creator>Margarita Rivera</dc:creator>
  <cp:keywords/>
  <cp:lastModifiedBy>Catalina Maria Calle Arango</cp:lastModifiedBy>
  <cp:revision>2</cp:revision>
  <cp:lastPrinted>1900-01-01T05:00:00Z</cp:lastPrinted>
  <dcterms:created xsi:type="dcterms:W3CDTF">2025-03-05T22:12:00Z</dcterms:created>
  <dcterms:modified xsi:type="dcterms:W3CDTF">2025-03-05T22:12:00Z</dcterms:modified>
</cp:coreProperties>
</file>